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C8CB" w14:textId="0C320E86" w:rsidR="00535962" w:rsidRPr="00F7167E" w:rsidRDefault="002A658E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8C113F2" wp14:editId="3508E6C3">
                <wp:simplePos x="0" y="0"/>
                <wp:positionH relativeFrom="column">
                  <wp:posOffset>7066723</wp:posOffset>
                </wp:positionH>
                <wp:positionV relativeFrom="paragraph">
                  <wp:posOffset>-417443</wp:posOffset>
                </wp:positionV>
                <wp:extent cx="2053396" cy="795130"/>
                <wp:effectExtent l="0" t="0" r="23495" b="2413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3396" cy="79513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3D35B" w14:textId="32EE9173" w:rsidR="00957FDA" w:rsidRPr="00535962" w:rsidRDefault="007B3139" w:rsidP="00957FDA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ceccom</w:t>
                                </w:r>
                                <w:r w:rsidR="00DA3017">
                                  <w:rPr>
                                    <w:rStyle w:val="Style2"/>
                                  </w:rPr>
                                  <w:t>-CCC-LPN-2024-000</w:t>
                                </w:r>
                                <w:r w:rsidR="00CF471D">
                                  <w:rPr>
                                    <w:rStyle w:val="Style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D8DC3A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113F2" id="Group 21" o:spid="_x0000_s1026" style="position:absolute;margin-left:556.45pt;margin-top:-32.85pt;width:161.7pt;height:62.6pt;z-index:2516648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6E73D35B" w14:textId="32EE9173" w:rsidR="00957FDA" w:rsidRPr="00535962" w:rsidRDefault="007B3139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ceccom</w:t>
                          </w:r>
                          <w:r w:rsidR="00DA3017">
                            <w:rPr>
                              <w:rStyle w:val="Style2"/>
                            </w:rPr>
                            <w:t>-CCC-LPN-2024-000</w:t>
                          </w:r>
                          <w:r w:rsidR="00CF471D">
                            <w:rPr>
                              <w:rStyle w:val="Style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0D8DC3A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67CEE">
        <w:rPr>
          <w:noProof/>
          <w:lang w:val="en-US"/>
        </w:rPr>
        <w:drawing>
          <wp:anchor distT="0" distB="0" distL="114300" distR="114300" simplePos="0" relativeHeight="251654656" behindDoc="0" locked="0" layoutInCell="1" allowOverlap="1" wp14:anchorId="31AE3AFC" wp14:editId="22190540">
            <wp:simplePos x="0" y="0"/>
            <wp:positionH relativeFrom="margin">
              <wp:align>center</wp:align>
            </wp:positionH>
            <wp:positionV relativeFrom="paragraph">
              <wp:posOffset>-605155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CEE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880BC" wp14:editId="57EE0B0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3371850" cy="279400"/>
                <wp:effectExtent l="0" t="0" r="0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</w:rPr>
                                  <w:alias w:val="Nombre de la Institución"/>
                                  <w:tag w:val="Nombre de la Institución"/>
                                  <w:id w:val="-914466100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p w14:paraId="4E66B0A6" w14:textId="29691EC8" w:rsidR="00494D4C" w:rsidRDefault="00494D4C" w:rsidP="00494D4C">
                                    <w:pPr>
                                      <w:rPr>
                                        <w:rStyle w:val="Style6"/>
                                      </w:rPr>
                                    </w:pPr>
                                    <w:r>
                                      <w:rPr>
                                        <w:rStyle w:val="Style6"/>
                                      </w:rPr>
                                      <w:t xml:space="preserve">MINISTERIO DE INDUSTRIA, COMERCIO Y </w:t>
                                    </w:r>
                                    <w:proofErr w:type="gramStart"/>
                                    <w:r>
                                      <w:rPr>
                                        <w:rStyle w:val="Style6"/>
                                      </w:rPr>
                                      <w:t xml:space="preserve">MYPIMES </w:t>
                                    </w:r>
                                    <w:r w:rsidR="00967CEE">
                                      <w:rPr>
                                        <w:rStyle w:val="Style6"/>
                                      </w:rPr>
                                      <w:t xml:space="preserve"> (</w:t>
                                    </w:r>
                                    <w:proofErr w:type="gramEnd"/>
                                    <w:r>
                                      <w:rPr>
                                        <w:rStyle w:val="Style6"/>
                                      </w:rPr>
                                      <w:t xml:space="preserve">MICM </w:t>
                                    </w:r>
                                    <w:r w:rsidR="00967CEE">
                                      <w:rPr>
                                        <w:rStyle w:val="Style6"/>
                                      </w:rPr>
                                      <w:t>)</w:t>
                                    </w:r>
                                  </w:p>
                                  <w:p w14:paraId="5493B741" w14:textId="77777777" w:rsidR="00494D4C" w:rsidRDefault="00EE7067" w:rsidP="00494D4C">
                                    <w:pPr>
                                      <w:rPr>
                                        <w:rStyle w:val="Style6"/>
                                      </w:rPr>
                                    </w:pPr>
                                  </w:p>
                                </w:sdtContent>
                              </w:sdt>
                              <w:p w14:paraId="6862290F" w14:textId="1EE1903A" w:rsidR="002E1412" w:rsidRPr="002E1412" w:rsidRDefault="00EE7067" w:rsidP="0083342F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B2880BC" id="Text Box 16" o:spid="_x0000_s1031" type="#_x0000_t202" style="position:absolute;margin-left:0;margin-top:14.25pt;width:265.5pt;height:22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sdt>
                          <w:sdtPr>
                            <w:rPr>
                              <w:rStyle w:val="Style6"/>
                            </w:rPr>
                            <w:alias w:val="Nombre de la Institución"/>
                            <w:tag w:val="Nombre de la Institución"/>
                            <w:id w:val="-914466100"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4E66B0A6" w14:textId="29691EC8" w:rsidR="00494D4C" w:rsidRDefault="00494D4C" w:rsidP="00494D4C">
                              <w:pPr>
                                <w:rPr>
                                  <w:rStyle w:val="Style6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 xml:space="preserve">MINISTERIO DE INDUSTRIA, COMERCIO Y </w:t>
                              </w:r>
                              <w:proofErr w:type="gramStart"/>
                              <w:r>
                                <w:rPr>
                                  <w:rStyle w:val="Style6"/>
                                </w:rPr>
                                <w:t xml:space="preserve">MYPIMES </w:t>
                              </w:r>
                              <w:r w:rsidR="00967CEE">
                                <w:rPr>
                                  <w:rStyle w:val="Style6"/>
                                </w:rPr>
                                <w:t xml:space="preserve"> (</w:t>
                              </w:r>
                              <w:proofErr w:type="gramEnd"/>
                              <w:r>
                                <w:rPr>
                                  <w:rStyle w:val="Style6"/>
                                </w:rPr>
                                <w:t xml:space="preserve">MICM </w:t>
                              </w:r>
                              <w:r w:rsidR="00967CEE">
                                <w:rPr>
                                  <w:rStyle w:val="Style6"/>
                                </w:rPr>
                                <w:t>)</w:t>
                              </w:r>
                            </w:p>
                            <w:p w14:paraId="5493B741" w14:textId="77777777" w:rsidR="00494D4C" w:rsidRDefault="00CF471D" w:rsidP="00494D4C">
                              <w:pPr>
                                <w:rPr>
                                  <w:rStyle w:val="Style6"/>
                                </w:rPr>
                              </w:pPr>
                            </w:p>
                          </w:sdtContent>
                        </w:sdt>
                        <w:p w14:paraId="6862290F" w14:textId="1EE1903A" w:rsidR="002E1412" w:rsidRPr="002E1412" w:rsidRDefault="00CF471D" w:rsidP="0083342F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C97B6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5CA2A9" wp14:editId="70F548DD">
                <wp:simplePos x="0" y="0"/>
                <wp:positionH relativeFrom="column">
                  <wp:posOffset>-19050</wp:posOffset>
                </wp:positionH>
                <wp:positionV relativeFrom="paragraph">
                  <wp:posOffset>-590550</wp:posOffset>
                </wp:positionV>
                <wp:extent cx="828675" cy="172085"/>
                <wp:effectExtent l="0" t="0" r="9525" b="1841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69120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E5CA2A9" id="Text Box 20" o:spid="_x0000_s1032" type="#_x0000_t202" style="position:absolute;margin-left:-1.5pt;margin-top:-46.5pt;width:65.25pt;height:1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" filled="f" stroked="f">
                <v:textbox inset="0,0,0,0">
                  <w:txbxContent>
                    <w:p w14:paraId="36F69120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F010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CB87D5" wp14:editId="6BB3E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-421005</wp:posOffset>
                </wp:positionV>
                <wp:extent cx="1586865" cy="1012190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15F46D9B" w14:textId="4E83BCF6" w:rsidR="00BC61BD" w:rsidRPr="00BC61BD" w:rsidRDefault="00CE7173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E7173">
                                  <w:drawing>
                                    <wp:inline distT="0" distB="0" distL="0" distR="0" wp14:anchorId="2EF50FCC" wp14:editId="0A6BC434">
                                      <wp:extent cx="1054735" cy="920750"/>
                                      <wp:effectExtent l="0" t="0" r="0" b="0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Imagen 3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54735" cy="920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B87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9pt;margin-top:-33.15pt;width:124.95pt;height:79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15F46D9B" w14:textId="4E83BCF6" w:rsidR="00BC61BD" w:rsidRPr="00BC61BD" w:rsidRDefault="00CE7173">
                          <w:pPr>
                            <w:rPr>
                              <w:lang w:val="en-US"/>
                            </w:rPr>
                          </w:pPr>
                          <w:r w:rsidRPr="00CE7173">
                            <w:drawing>
                              <wp:inline distT="0" distB="0" distL="0" distR="0" wp14:anchorId="2EF50FCC" wp14:editId="0A6BC434">
                                <wp:extent cx="1054735" cy="920750"/>
                                <wp:effectExtent l="0" t="0" r="0" b="0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3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4735" cy="920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F9FD60C" w14:textId="4955ED98" w:rsidR="00535962" w:rsidRDefault="00967CEE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ED22351" wp14:editId="1581AF41">
                <wp:simplePos x="0" y="0"/>
                <wp:positionH relativeFrom="margin">
                  <wp:posOffset>1685924</wp:posOffset>
                </wp:positionH>
                <wp:positionV relativeFrom="paragraph">
                  <wp:posOffset>226695</wp:posOffset>
                </wp:positionV>
                <wp:extent cx="5441341" cy="454660"/>
                <wp:effectExtent l="0" t="0" r="6985" b="254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341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BD6F6" w14:textId="4D44B33D" w:rsidR="00F7443C" w:rsidRPr="007B3139" w:rsidRDefault="007B3139" w:rsidP="0083342F">
                            <w:pPr>
                              <w:jc w:val="center"/>
                            </w:pPr>
                            <w:r>
                              <w:t>CUERPO ESPECIALIZADO DE CONTROL DE COMBUSTIBLE Y COMERCIO DE MERCANCIAS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2351" id="Text Box 18" o:spid="_x0000_s1034" type="#_x0000_t202" style="position:absolute;margin-left:132.75pt;margin-top:17.85pt;width:428.45pt;height:35.8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" stroked="f">
                <v:textbox>
                  <w:txbxContent>
                    <w:p w14:paraId="585BD6F6" w14:textId="4D44B33D" w:rsidR="00F7443C" w:rsidRPr="007B3139" w:rsidRDefault="007B3139" w:rsidP="0083342F">
                      <w:pPr>
                        <w:jc w:val="center"/>
                      </w:pPr>
                      <w:r>
                        <w:t>CUERPO ESPECIALIZADO DE CONTROL DE COMBUSTIBLE Y COMERCIO DE MERCANCIAS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F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E93779" wp14:editId="4FC59E90">
                <wp:simplePos x="0" y="0"/>
                <wp:positionH relativeFrom="column">
                  <wp:posOffset>7273869</wp:posOffset>
                </wp:positionH>
                <wp:positionV relativeFrom="paragraph">
                  <wp:posOffset>97155</wp:posOffset>
                </wp:positionV>
                <wp:extent cx="180657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D392" w14:textId="2414CE8D" w:rsidR="0026335F" w:rsidRPr="0026335F" w:rsidRDefault="00EE706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7B3139">
                                  <w:rPr>
                                    <w:rStyle w:val="Style5"/>
                                  </w:rPr>
                                  <w:t>29</w:t>
                                </w:r>
                                <w:r w:rsidR="00CF471D">
                                  <w:rPr>
                                    <w:rStyle w:val="Style5"/>
                                    <w:lang w:val="es-DO"/>
                                  </w:rPr>
                                  <w:t xml:space="preserve"> de mayo de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3779" id="Text Box 12" o:spid="_x0000_s1035" type="#_x0000_t202" style="position:absolute;margin-left:572.75pt;margin-top:7.65pt;width:142.25pt;height:21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" filled="f" stroked="f">
                <v:textbox>
                  <w:txbxContent>
                    <w:p w14:paraId="51BFD392" w14:textId="2414CE8D" w:rsidR="0026335F" w:rsidRPr="0026335F" w:rsidRDefault="0080559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7B3139">
                            <w:rPr>
                              <w:rStyle w:val="Style5"/>
                            </w:rPr>
                            <w:t>29</w:t>
                          </w:r>
                          <w:r w:rsidR="00CF471D">
                            <w:rPr>
                              <w:rStyle w:val="Style5"/>
                              <w:lang w:val="es-DO"/>
                            </w:rPr>
                            <w:t xml:space="preserve"> de mayo de 2024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088C587" w14:textId="77777777" w:rsidR="009C3F3F" w:rsidRDefault="009C3F3F" w:rsidP="00535962"/>
    <w:p w14:paraId="31E37AFA" w14:textId="45A54FB2" w:rsidR="00047AF4" w:rsidRDefault="007B4164" w:rsidP="00403697">
      <w:pPr>
        <w:tabs>
          <w:tab w:val="left" w:pos="6267"/>
        </w:tabs>
        <w:spacing w:line="240" w:lineRule="auto"/>
        <w:rPr>
          <w:rFonts w:ascii="Arial Bold" w:hAnsi="Arial Bold"/>
          <w:b/>
          <w:caps/>
          <w:sz w:val="20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</w:p>
    <w:p w14:paraId="4B57AEA7" w14:textId="1BA23B8F" w:rsidR="007B3139" w:rsidRPr="007B3139" w:rsidRDefault="007B3139" w:rsidP="007B3139">
      <w:r>
        <w:tab/>
      </w:r>
      <w:sdt>
        <w:sdtPr>
          <w:rPr>
            <w:rStyle w:val="Style7"/>
          </w:rPr>
          <w:alias w:val="Nombre del Formato"/>
          <w:tag w:val="Nombre de la Institución"/>
          <w:id w:val="3333894"/>
        </w:sdtPr>
        <w:sdtEndPr>
          <w:rPr>
            <w:rStyle w:val="Style7"/>
          </w:rPr>
        </w:sdtEndPr>
        <w:sdtContent>
          <w:r>
            <w:rPr>
              <w:rStyle w:val="Style7"/>
            </w:rPr>
            <w:t xml:space="preserve">                                                                                </w:t>
          </w:r>
          <w:r w:rsidRPr="007B3139">
            <w:rPr>
              <w:rStyle w:val="Style7"/>
            </w:rPr>
            <w:t xml:space="preserve">oferta </w:t>
          </w:r>
          <w:r w:rsidRPr="007B3139">
            <w:rPr>
              <w:rStyle w:val="Style7"/>
              <w:rFonts w:hint="eastAsia"/>
            </w:rPr>
            <w:t>Econ</w:t>
          </w:r>
          <w:r w:rsidRPr="007B3139">
            <w:rPr>
              <w:rStyle w:val="Style7"/>
            </w:rPr>
            <w:t>Ó</w:t>
          </w:r>
          <w:r w:rsidRPr="007B3139">
            <w:rPr>
              <w:rStyle w:val="Style7"/>
              <w:rFonts w:hint="eastAsia"/>
            </w:rPr>
            <w:t>mica</w:t>
          </w:r>
        </w:sdtContent>
      </w:sdt>
    </w:p>
    <w:p w14:paraId="1BB4191A" w14:textId="7DD4178D" w:rsidR="007B3139" w:rsidRPr="007B3139" w:rsidRDefault="007B3139" w:rsidP="007B3139">
      <w:pPr>
        <w:tabs>
          <w:tab w:val="left" w:pos="5640"/>
        </w:tabs>
      </w:pPr>
    </w:p>
    <w:p w14:paraId="69F97DB7" w14:textId="77777777" w:rsidR="009E051B" w:rsidRDefault="009E051B" w:rsidP="00403697">
      <w:pPr>
        <w:tabs>
          <w:tab w:val="left" w:pos="6267"/>
        </w:tabs>
        <w:spacing w:line="240" w:lineRule="auto"/>
      </w:pPr>
    </w:p>
    <w:tbl>
      <w:tblPr>
        <w:tblW w:w="1495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87"/>
        <w:gridCol w:w="6590"/>
        <w:gridCol w:w="1088"/>
        <w:gridCol w:w="1177"/>
        <w:gridCol w:w="1386"/>
        <w:gridCol w:w="1291"/>
        <w:gridCol w:w="1280"/>
        <w:gridCol w:w="1454"/>
      </w:tblGrid>
      <w:tr w:rsidR="00A47698" w14:paraId="7F56ACB7" w14:textId="77777777" w:rsidTr="009E051B">
        <w:trPr>
          <w:trHeight w:val="534"/>
          <w:jc w:val="center"/>
        </w:trPr>
        <w:tc>
          <w:tcPr>
            <w:tcW w:w="687" w:type="dxa"/>
            <w:vAlign w:val="center"/>
          </w:tcPr>
          <w:p w14:paraId="7EF1A2F5" w14:textId="473B4E7A" w:rsidR="00047AF4" w:rsidRPr="00131369" w:rsidRDefault="00911E5B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Lote</w:t>
            </w:r>
            <w:r w:rsidR="00A826B8">
              <w:t xml:space="preserve"> </w:t>
            </w:r>
          </w:p>
        </w:tc>
        <w:tc>
          <w:tcPr>
            <w:tcW w:w="6590" w:type="dxa"/>
            <w:vAlign w:val="center"/>
          </w:tcPr>
          <w:p w14:paraId="17057E8D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088" w:type="dxa"/>
            <w:vAlign w:val="center"/>
          </w:tcPr>
          <w:p w14:paraId="48D4B047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27B7175" w14:textId="77777777" w:rsidR="00047AF4" w:rsidRPr="00131369" w:rsidRDefault="00047AF4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177" w:type="dxa"/>
            <w:vAlign w:val="center"/>
          </w:tcPr>
          <w:p w14:paraId="74BC4AED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386" w:type="dxa"/>
            <w:vAlign w:val="center"/>
          </w:tcPr>
          <w:p w14:paraId="7693537D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1" w:type="dxa"/>
          </w:tcPr>
          <w:p w14:paraId="0CF6EA1C" w14:textId="77777777" w:rsidR="00047AF4" w:rsidRDefault="00047AF4" w:rsidP="00BB657B">
            <w:pPr>
              <w:spacing w:after="0" w:line="240" w:lineRule="auto"/>
              <w:jc w:val="center"/>
            </w:pPr>
          </w:p>
          <w:p w14:paraId="777FE5D9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7AF4">
              <w:t>ITBIS</w:t>
            </w:r>
          </w:p>
        </w:tc>
        <w:tc>
          <w:tcPr>
            <w:tcW w:w="1280" w:type="dxa"/>
            <w:vAlign w:val="center"/>
          </w:tcPr>
          <w:p w14:paraId="00A1A016" w14:textId="77777777" w:rsidR="00047AF4" w:rsidRPr="00131369" w:rsidRDefault="00047AF4" w:rsidP="00047AF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OTROS IMPUESTOS</w:t>
            </w:r>
          </w:p>
        </w:tc>
        <w:tc>
          <w:tcPr>
            <w:tcW w:w="1454" w:type="dxa"/>
            <w:vAlign w:val="center"/>
          </w:tcPr>
          <w:p w14:paraId="53870EFC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911E5B" w14:paraId="7D1856F8" w14:textId="77777777" w:rsidTr="00911E5B">
        <w:trPr>
          <w:trHeight w:val="206"/>
          <w:jc w:val="center"/>
        </w:trPr>
        <w:tc>
          <w:tcPr>
            <w:tcW w:w="687" w:type="dxa"/>
          </w:tcPr>
          <w:p w14:paraId="050B2973" w14:textId="2C6C266B" w:rsidR="00911E5B" w:rsidRPr="00911E5B" w:rsidRDefault="00911E5B" w:rsidP="00911E5B">
            <w:r w:rsidRPr="00911E5B">
              <w:t>1</w:t>
            </w:r>
          </w:p>
        </w:tc>
        <w:tc>
          <w:tcPr>
            <w:tcW w:w="6590" w:type="dxa"/>
          </w:tcPr>
          <w:p w14:paraId="1841E2A4" w14:textId="524332F5" w:rsidR="00911E5B" w:rsidRPr="00911E5B" w:rsidRDefault="00911E5B" w:rsidP="00911E5B">
            <w:r w:rsidRPr="00911E5B">
              <w:t>Camiones ligeros o vehículos utilitarios deportivos</w:t>
            </w:r>
          </w:p>
        </w:tc>
        <w:tc>
          <w:tcPr>
            <w:tcW w:w="1088" w:type="dxa"/>
            <w:vAlign w:val="center"/>
          </w:tcPr>
          <w:p w14:paraId="32A07A75" w14:textId="12C50886" w:rsidR="00911E5B" w:rsidRPr="00911E5B" w:rsidRDefault="00911E5B" w:rsidP="00911E5B">
            <w:r w:rsidRPr="00911E5B">
              <w:t>Unidad</w:t>
            </w:r>
          </w:p>
        </w:tc>
        <w:tc>
          <w:tcPr>
            <w:tcW w:w="1177" w:type="dxa"/>
            <w:vAlign w:val="center"/>
          </w:tcPr>
          <w:p w14:paraId="51869BEA" w14:textId="1D908FA0" w:rsidR="00911E5B" w:rsidRPr="00911E5B" w:rsidRDefault="00911E5B" w:rsidP="00911E5B">
            <w:r w:rsidRPr="00911E5B">
              <w:t>7</w:t>
            </w:r>
          </w:p>
        </w:tc>
        <w:tc>
          <w:tcPr>
            <w:tcW w:w="1386" w:type="dxa"/>
          </w:tcPr>
          <w:p w14:paraId="34184FCD" w14:textId="633B1B69" w:rsidR="00911E5B" w:rsidRPr="00911E5B" w:rsidRDefault="00911E5B" w:rsidP="00911E5B"/>
        </w:tc>
        <w:tc>
          <w:tcPr>
            <w:tcW w:w="1291" w:type="dxa"/>
          </w:tcPr>
          <w:p w14:paraId="23BA459D" w14:textId="77777777" w:rsidR="00911E5B" w:rsidRPr="00911E5B" w:rsidRDefault="00911E5B" w:rsidP="00911E5B"/>
        </w:tc>
        <w:tc>
          <w:tcPr>
            <w:tcW w:w="1280" w:type="dxa"/>
          </w:tcPr>
          <w:p w14:paraId="3C0D5F38" w14:textId="77777777" w:rsidR="00911E5B" w:rsidRPr="00911E5B" w:rsidRDefault="00911E5B" w:rsidP="00911E5B"/>
        </w:tc>
        <w:tc>
          <w:tcPr>
            <w:tcW w:w="1454" w:type="dxa"/>
          </w:tcPr>
          <w:p w14:paraId="680AB03F" w14:textId="77777777" w:rsidR="00911E5B" w:rsidRPr="00911E5B" w:rsidRDefault="00911E5B" w:rsidP="00911E5B"/>
        </w:tc>
      </w:tr>
      <w:tr w:rsidR="00911E5B" w14:paraId="5105FF73" w14:textId="77777777" w:rsidTr="00911E5B">
        <w:trPr>
          <w:trHeight w:val="1191"/>
          <w:jc w:val="center"/>
        </w:trPr>
        <w:tc>
          <w:tcPr>
            <w:tcW w:w="14953" w:type="dxa"/>
            <w:gridSpan w:val="8"/>
          </w:tcPr>
          <w:p w14:paraId="4F144ED9" w14:textId="77777777" w:rsidR="00911E5B" w:rsidRDefault="00911E5B" w:rsidP="00911E5B"/>
          <w:p w14:paraId="3CA9B035" w14:textId="3D3C584D" w:rsidR="00911E5B" w:rsidRDefault="00911E5B" w:rsidP="00911E5B">
            <w:r w:rsidRPr="00911E5B">
              <w:t>VALOR TOTAL DEL LOTE: …………………………………</w:t>
            </w:r>
            <w:proofErr w:type="gramStart"/>
            <w:r w:rsidRPr="00911E5B">
              <w:t>…….</w:t>
            </w:r>
            <w:proofErr w:type="gramEnd"/>
            <w:r w:rsidRPr="00911E5B">
              <w:t>.……… RD$</w:t>
            </w:r>
          </w:p>
          <w:p w14:paraId="158601F6" w14:textId="420BBE2C" w:rsidR="00911E5B" w:rsidRPr="00911E5B" w:rsidRDefault="00911E5B" w:rsidP="00911E5B">
            <w:r w:rsidRPr="00911E5B">
              <w:t>Valor total del</w:t>
            </w:r>
            <w:r>
              <w:t xml:space="preserve"> lote</w:t>
            </w:r>
            <w:r w:rsidRPr="00911E5B">
              <w:t xml:space="preserve"> en </w:t>
            </w:r>
            <w:proofErr w:type="gramStart"/>
            <w:r w:rsidRPr="00911E5B">
              <w:t>letras:…</w:t>
            </w:r>
            <w:proofErr w:type="gramEnd"/>
            <w:r w:rsidRPr="00911E5B">
              <w:t>…………………………………………………………………………………………………………………………………</w:t>
            </w:r>
          </w:p>
        </w:tc>
      </w:tr>
      <w:tr w:rsidR="00911E5B" w14:paraId="1D6C084C" w14:textId="77777777" w:rsidTr="00321DBA">
        <w:trPr>
          <w:trHeight w:val="198"/>
          <w:jc w:val="center"/>
        </w:trPr>
        <w:tc>
          <w:tcPr>
            <w:tcW w:w="687" w:type="dxa"/>
          </w:tcPr>
          <w:p w14:paraId="71F41CC2" w14:textId="493E6C3F" w:rsidR="00911E5B" w:rsidRPr="00911E5B" w:rsidRDefault="00911E5B" w:rsidP="00911E5B">
            <w:r w:rsidRPr="00911E5B">
              <w:t>2</w:t>
            </w:r>
          </w:p>
        </w:tc>
        <w:tc>
          <w:tcPr>
            <w:tcW w:w="6590" w:type="dxa"/>
          </w:tcPr>
          <w:p w14:paraId="3D003D68" w14:textId="7706B6CB" w:rsidR="00911E5B" w:rsidRPr="00911E5B" w:rsidRDefault="00911E5B" w:rsidP="00911E5B">
            <w:proofErr w:type="spellStart"/>
            <w:r w:rsidRPr="00911E5B">
              <w:t>Minibus</w:t>
            </w:r>
            <w:proofErr w:type="spellEnd"/>
            <w:r w:rsidRPr="00911E5B">
              <w:t xml:space="preserve"> (30 pasajeros)</w:t>
            </w:r>
          </w:p>
        </w:tc>
        <w:tc>
          <w:tcPr>
            <w:tcW w:w="1088" w:type="dxa"/>
          </w:tcPr>
          <w:p w14:paraId="4D408D3B" w14:textId="1C5E6079" w:rsidR="00911E5B" w:rsidRPr="00911E5B" w:rsidRDefault="00911E5B" w:rsidP="00911E5B">
            <w:r w:rsidRPr="00911E5B">
              <w:t>Unidad</w:t>
            </w:r>
          </w:p>
        </w:tc>
        <w:tc>
          <w:tcPr>
            <w:tcW w:w="1177" w:type="dxa"/>
            <w:vAlign w:val="center"/>
          </w:tcPr>
          <w:p w14:paraId="4076F117" w14:textId="4DE2B0C9" w:rsidR="00911E5B" w:rsidRPr="00911E5B" w:rsidRDefault="00911E5B" w:rsidP="00911E5B">
            <w:r w:rsidRPr="00911E5B">
              <w:t>1</w:t>
            </w:r>
          </w:p>
        </w:tc>
        <w:tc>
          <w:tcPr>
            <w:tcW w:w="1386" w:type="dxa"/>
          </w:tcPr>
          <w:p w14:paraId="2E0BE556" w14:textId="77777777" w:rsidR="00911E5B" w:rsidRPr="00911E5B" w:rsidRDefault="00911E5B" w:rsidP="00911E5B"/>
        </w:tc>
        <w:tc>
          <w:tcPr>
            <w:tcW w:w="1291" w:type="dxa"/>
          </w:tcPr>
          <w:p w14:paraId="1969CFE3" w14:textId="77777777" w:rsidR="00911E5B" w:rsidRPr="00911E5B" w:rsidRDefault="00911E5B" w:rsidP="00911E5B"/>
        </w:tc>
        <w:tc>
          <w:tcPr>
            <w:tcW w:w="1280" w:type="dxa"/>
          </w:tcPr>
          <w:p w14:paraId="0B59016C" w14:textId="77777777" w:rsidR="00911E5B" w:rsidRPr="00911E5B" w:rsidRDefault="00911E5B" w:rsidP="00911E5B"/>
        </w:tc>
        <w:tc>
          <w:tcPr>
            <w:tcW w:w="1454" w:type="dxa"/>
          </w:tcPr>
          <w:p w14:paraId="70984A6C" w14:textId="77777777" w:rsidR="00911E5B" w:rsidRPr="00911E5B" w:rsidRDefault="00911E5B" w:rsidP="00911E5B"/>
        </w:tc>
      </w:tr>
      <w:tr w:rsidR="00911E5B" w14:paraId="0FA71562" w14:textId="77777777" w:rsidTr="008A727D">
        <w:trPr>
          <w:trHeight w:val="198"/>
          <w:jc w:val="center"/>
        </w:trPr>
        <w:tc>
          <w:tcPr>
            <w:tcW w:w="14953" w:type="dxa"/>
            <w:gridSpan w:val="8"/>
          </w:tcPr>
          <w:p w14:paraId="507484D7" w14:textId="77777777" w:rsidR="00911E5B" w:rsidRPr="00911E5B" w:rsidRDefault="00911E5B" w:rsidP="00911E5B"/>
          <w:p w14:paraId="21191768" w14:textId="77777777" w:rsidR="00911E5B" w:rsidRPr="00911E5B" w:rsidRDefault="00911E5B" w:rsidP="00911E5B">
            <w:r w:rsidRPr="00911E5B">
              <w:t>VALOR TOTAL DEL LOTE: …………………………………</w:t>
            </w:r>
            <w:proofErr w:type="gramStart"/>
            <w:r w:rsidRPr="00911E5B">
              <w:t>…….</w:t>
            </w:r>
            <w:proofErr w:type="gramEnd"/>
            <w:r w:rsidRPr="00911E5B">
              <w:t>.……… RD$</w:t>
            </w:r>
          </w:p>
          <w:p w14:paraId="3882DEB8" w14:textId="5AA3A874" w:rsidR="00911E5B" w:rsidRPr="00911E5B" w:rsidRDefault="00911E5B" w:rsidP="00911E5B">
            <w:r w:rsidRPr="00911E5B">
              <w:t xml:space="preserve">Valor total del lote en </w:t>
            </w:r>
            <w:proofErr w:type="gramStart"/>
            <w:r w:rsidRPr="00911E5B">
              <w:t>letras:…</w:t>
            </w:r>
            <w:proofErr w:type="gramEnd"/>
            <w:r w:rsidRPr="00911E5B">
              <w:t>…………………………………………………………………………………………………………………………………</w:t>
            </w:r>
          </w:p>
        </w:tc>
      </w:tr>
      <w:tr w:rsidR="00911E5B" w14:paraId="221DECE0" w14:textId="77777777" w:rsidTr="00321DBA">
        <w:trPr>
          <w:trHeight w:val="475"/>
          <w:jc w:val="center"/>
        </w:trPr>
        <w:tc>
          <w:tcPr>
            <w:tcW w:w="687" w:type="dxa"/>
          </w:tcPr>
          <w:p w14:paraId="6A8C3328" w14:textId="7BAACC4F" w:rsidR="00911E5B" w:rsidRPr="00911E5B" w:rsidRDefault="00911E5B" w:rsidP="00911E5B">
            <w:r w:rsidRPr="00911E5B">
              <w:t>3</w:t>
            </w:r>
          </w:p>
        </w:tc>
        <w:tc>
          <w:tcPr>
            <w:tcW w:w="6590" w:type="dxa"/>
          </w:tcPr>
          <w:p w14:paraId="1F938669" w14:textId="579F8920" w:rsidR="00911E5B" w:rsidRPr="00911E5B" w:rsidRDefault="00911E5B" w:rsidP="00911E5B">
            <w:r w:rsidRPr="00911E5B">
              <w:t>Minibuses (11 a 12 pasajeros)</w:t>
            </w:r>
          </w:p>
        </w:tc>
        <w:tc>
          <w:tcPr>
            <w:tcW w:w="1088" w:type="dxa"/>
          </w:tcPr>
          <w:p w14:paraId="79982DCD" w14:textId="6BA7C83D" w:rsidR="00911E5B" w:rsidRPr="00911E5B" w:rsidRDefault="00911E5B" w:rsidP="00911E5B">
            <w:r w:rsidRPr="00911E5B">
              <w:t>Unidad</w:t>
            </w:r>
          </w:p>
        </w:tc>
        <w:tc>
          <w:tcPr>
            <w:tcW w:w="1177" w:type="dxa"/>
            <w:vAlign w:val="center"/>
          </w:tcPr>
          <w:p w14:paraId="5E22127F" w14:textId="0CA4E9B0" w:rsidR="00911E5B" w:rsidRPr="00911E5B" w:rsidRDefault="00911E5B" w:rsidP="00911E5B">
            <w:r w:rsidRPr="00911E5B">
              <w:t>3</w:t>
            </w:r>
          </w:p>
        </w:tc>
        <w:tc>
          <w:tcPr>
            <w:tcW w:w="1386" w:type="dxa"/>
          </w:tcPr>
          <w:p w14:paraId="5C2C8A3F" w14:textId="77777777" w:rsidR="00911E5B" w:rsidRPr="00911E5B" w:rsidRDefault="00911E5B" w:rsidP="00911E5B"/>
        </w:tc>
        <w:tc>
          <w:tcPr>
            <w:tcW w:w="1291" w:type="dxa"/>
          </w:tcPr>
          <w:p w14:paraId="33C0733F" w14:textId="77777777" w:rsidR="00911E5B" w:rsidRPr="00911E5B" w:rsidRDefault="00911E5B" w:rsidP="00911E5B"/>
        </w:tc>
        <w:tc>
          <w:tcPr>
            <w:tcW w:w="1280" w:type="dxa"/>
          </w:tcPr>
          <w:p w14:paraId="791201FD" w14:textId="77777777" w:rsidR="00911E5B" w:rsidRPr="00911E5B" w:rsidRDefault="00911E5B" w:rsidP="00911E5B"/>
        </w:tc>
        <w:tc>
          <w:tcPr>
            <w:tcW w:w="1454" w:type="dxa"/>
          </w:tcPr>
          <w:p w14:paraId="42E33967" w14:textId="77777777" w:rsidR="00911E5B" w:rsidRPr="00911E5B" w:rsidRDefault="00911E5B" w:rsidP="00911E5B"/>
        </w:tc>
      </w:tr>
      <w:tr w:rsidR="00911E5B" w14:paraId="01E2D68E" w14:textId="77777777" w:rsidTr="002E49E8">
        <w:trPr>
          <w:trHeight w:val="475"/>
          <w:jc w:val="center"/>
        </w:trPr>
        <w:tc>
          <w:tcPr>
            <w:tcW w:w="14953" w:type="dxa"/>
            <w:gridSpan w:val="8"/>
          </w:tcPr>
          <w:p w14:paraId="53824268" w14:textId="77777777" w:rsidR="00911E5B" w:rsidRPr="00911E5B" w:rsidRDefault="00911E5B" w:rsidP="00911E5B"/>
          <w:p w14:paraId="473A6892" w14:textId="77777777" w:rsidR="00911E5B" w:rsidRPr="00911E5B" w:rsidRDefault="00911E5B" w:rsidP="00911E5B">
            <w:r w:rsidRPr="00911E5B">
              <w:lastRenderedPageBreak/>
              <w:t>VALOR TOTAL DEL LOTE: …………………………………</w:t>
            </w:r>
            <w:proofErr w:type="gramStart"/>
            <w:r w:rsidRPr="00911E5B">
              <w:t>…….</w:t>
            </w:r>
            <w:proofErr w:type="gramEnd"/>
            <w:r w:rsidRPr="00911E5B">
              <w:t>.……… RD$</w:t>
            </w:r>
          </w:p>
          <w:p w14:paraId="2D7F2608" w14:textId="26CA8C3F" w:rsidR="00911E5B" w:rsidRPr="00911E5B" w:rsidRDefault="00911E5B" w:rsidP="00911E5B">
            <w:r w:rsidRPr="00911E5B">
              <w:t xml:space="preserve">Valor total del lote en </w:t>
            </w:r>
            <w:proofErr w:type="gramStart"/>
            <w:r w:rsidRPr="00911E5B">
              <w:t>letras:…</w:t>
            </w:r>
            <w:proofErr w:type="gramEnd"/>
            <w:r w:rsidRPr="00911E5B">
              <w:t>…………………………………………………………………………………………………………………………………</w:t>
            </w:r>
          </w:p>
        </w:tc>
      </w:tr>
      <w:tr w:rsidR="00911E5B" w14:paraId="1DF3F15F" w14:textId="77777777" w:rsidTr="00321DBA">
        <w:trPr>
          <w:trHeight w:val="113"/>
          <w:jc w:val="center"/>
        </w:trPr>
        <w:tc>
          <w:tcPr>
            <w:tcW w:w="687" w:type="dxa"/>
          </w:tcPr>
          <w:p w14:paraId="6C858D73" w14:textId="1544AA3E" w:rsidR="00911E5B" w:rsidRPr="00911E5B" w:rsidRDefault="000C0139" w:rsidP="00911E5B">
            <w:r>
              <w:lastRenderedPageBreak/>
              <w:t>4</w:t>
            </w:r>
          </w:p>
        </w:tc>
        <w:tc>
          <w:tcPr>
            <w:tcW w:w="6590" w:type="dxa"/>
          </w:tcPr>
          <w:p w14:paraId="5A905715" w14:textId="1E5C6260" w:rsidR="00911E5B" w:rsidRPr="00911E5B" w:rsidRDefault="00911E5B" w:rsidP="00911E5B">
            <w:r w:rsidRPr="00911E5B">
              <w:t>Motocicletas</w:t>
            </w:r>
          </w:p>
        </w:tc>
        <w:tc>
          <w:tcPr>
            <w:tcW w:w="1088" w:type="dxa"/>
          </w:tcPr>
          <w:p w14:paraId="6E69A674" w14:textId="1EB9B48A" w:rsidR="00911E5B" w:rsidRPr="00911E5B" w:rsidRDefault="00911E5B" w:rsidP="00911E5B">
            <w:r w:rsidRPr="00911E5B">
              <w:t>Unidad</w:t>
            </w:r>
          </w:p>
        </w:tc>
        <w:tc>
          <w:tcPr>
            <w:tcW w:w="1177" w:type="dxa"/>
            <w:vAlign w:val="center"/>
          </w:tcPr>
          <w:p w14:paraId="6623AA92" w14:textId="2DA5B02C" w:rsidR="00911E5B" w:rsidRPr="00911E5B" w:rsidRDefault="00911E5B" w:rsidP="00911E5B">
            <w:r w:rsidRPr="00911E5B">
              <w:t>8</w:t>
            </w:r>
          </w:p>
        </w:tc>
        <w:tc>
          <w:tcPr>
            <w:tcW w:w="1386" w:type="dxa"/>
          </w:tcPr>
          <w:p w14:paraId="01539BC1" w14:textId="77777777" w:rsidR="00911E5B" w:rsidRPr="00911E5B" w:rsidRDefault="00911E5B" w:rsidP="00911E5B"/>
        </w:tc>
        <w:tc>
          <w:tcPr>
            <w:tcW w:w="1291" w:type="dxa"/>
          </w:tcPr>
          <w:p w14:paraId="7F8AE020" w14:textId="77777777" w:rsidR="00911E5B" w:rsidRPr="00911E5B" w:rsidRDefault="00911E5B" w:rsidP="00911E5B"/>
        </w:tc>
        <w:tc>
          <w:tcPr>
            <w:tcW w:w="1280" w:type="dxa"/>
          </w:tcPr>
          <w:p w14:paraId="0DC5217E" w14:textId="77777777" w:rsidR="00911E5B" w:rsidRPr="00911E5B" w:rsidRDefault="00911E5B" w:rsidP="00911E5B"/>
        </w:tc>
        <w:tc>
          <w:tcPr>
            <w:tcW w:w="1454" w:type="dxa"/>
          </w:tcPr>
          <w:p w14:paraId="5EA29326" w14:textId="77777777" w:rsidR="00911E5B" w:rsidRPr="00911E5B" w:rsidRDefault="00911E5B" w:rsidP="00911E5B"/>
        </w:tc>
      </w:tr>
      <w:tr w:rsidR="00911E5B" w14:paraId="55B6878C" w14:textId="77777777" w:rsidTr="00911E5B">
        <w:trPr>
          <w:trHeight w:val="113"/>
          <w:jc w:val="center"/>
        </w:trPr>
        <w:tc>
          <w:tcPr>
            <w:tcW w:w="14953" w:type="dxa"/>
            <w:gridSpan w:val="8"/>
            <w:tcBorders>
              <w:bottom w:val="double" w:sz="4" w:space="0" w:color="auto"/>
            </w:tcBorders>
          </w:tcPr>
          <w:p w14:paraId="4373133F" w14:textId="77777777" w:rsidR="00911E5B" w:rsidRPr="00911E5B" w:rsidRDefault="00911E5B" w:rsidP="00911E5B"/>
          <w:p w14:paraId="30B620DE" w14:textId="77777777" w:rsidR="00911E5B" w:rsidRPr="00911E5B" w:rsidRDefault="00911E5B" w:rsidP="00911E5B">
            <w:r w:rsidRPr="00911E5B">
              <w:t>VALOR TOTAL DEL LOTE: …………………………………</w:t>
            </w:r>
            <w:proofErr w:type="gramStart"/>
            <w:r w:rsidRPr="00911E5B">
              <w:t>…….</w:t>
            </w:r>
            <w:proofErr w:type="gramEnd"/>
            <w:r w:rsidRPr="00911E5B">
              <w:t>.……… RD$</w:t>
            </w:r>
          </w:p>
          <w:p w14:paraId="355D41EA" w14:textId="5617BB57" w:rsidR="00911E5B" w:rsidRPr="00911E5B" w:rsidRDefault="00911E5B" w:rsidP="00911E5B">
            <w:r w:rsidRPr="00911E5B">
              <w:t xml:space="preserve">Valor total del lote en </w:t>
            </w:r>
            <w:proofErr w:type="gramStart"/>
            <w:r w:rsidRPr="00911E5B">
              <w:t>letras:…</w:t>
            </w:r>
            <w:proofErr w:type="gramEnd"/>
            <w:r w:rsidRPr="00911E5B">
              <w:t>…………………………………………………………………………………………………………………………………</w:t>
            </w:r>
          </w:p>
        </w:tc>
      </w:tr>
      <w:tr w:rsidR="00A46F3F" w14:paraId="40668634" w14:textId="77777777" w:rsidTr="00911E5B">
        <w:trPr>
          <w:trHeight w:val="455"/>
          <w:jc w:val="center"/>
        </w:trPr>
        <w:tc>
          <w:tcPr>
            <w:tcW w:w="14953" w:type="dxa"/>
            <w:gridSpan w:val="8"/>
            <w:tcBorders>
              <w:top w:val="double" w:sz="4" w:space="0" w:color="auto"/>
            </w:tcBorders>
          </w:tcPr>
          <w:p w14:paraId="0DA71F57" w14:textId="77777777" w:rsidR="009E051B" w:rsidRDefault="009E051B" w:rsidP="009C3F3F">
            <w:pPr>
              <w:tabs>
                <w:tab w:val="left" w:pos="8670"/>
              </w:tabs>
            </w:pPr>
          </w:p>
          <w:p w14:paraId="51D2499A" w14:textId="72C51442" w:rsidR="00A46F3F" w:rsidRPr="00A46F3F" w:rsidRDefault="00A46F3F" w:rsidP="009C3F3F">
            <w:pPr>
              <w:tabs>
                <w:tab w:val="left" w:pos="8670"/>
              </w:tabs>
            </w:pPr>
            <w:r w:rsidRPr="00B502A2">
              <w:t xml:space="preserve">VALOR TOTAL DE LA OFERTA: </w:t>
            </w:r>
            <w:r w:rsidRPr="00A46F3F">
              <w:t>…………………………………</w:t>
            </w:r>
            <w:proofErr w:type="gramStart"/>
            <w:r w:rsidRPr="00A46F3F">
              <w:t>…….</w:t>
            </w:r>
            <w:proofErr w:type="gramEnd"/>
            <w:r w:rsidRPr="00A46F3F">
              <w:t>.……… RD$</w:t>
            </w:r>
          </w:p>
          <w:p w14:paraId="0B5E6C1F" w14:textId="77777777" w:rsidR="00A46F3F" w:rsidRPr="00A46F3F" w:rsidRDefault="00A46F3F" w:rsidP="00A46F3F">
            <w:r w:rsidRPr="00B502A2">
              <w:t xml:space="preserve">Valor total de la oferta </w:t>
            </w:r>
            <w:r w:rsidRPr="00A46F3F">
              <w:t xml:space="preserve">en </w:t>
            </w:r>
            <w:proofErr w:type="gramStart"/>
            <w:r w:rsidRPr="00A46F3F">
              <w:t>letras:…</w:t>
            </w:r>
            <w:proofErr w:type="gramEnd"/>
            <w:r w:rsidRPr="00A46F3F">
              <w:t>…………………………………………………………………………………………………………………………………</w:t>
            </w:r>
          </w:p>
        </w:tc>
      </w:tr>
    </w:tbl>
    <w:p w14:paraId="5B890C3D" w14:textId="77777777" w:rsidR="00C961F0" w:rsidRDefault="00C961F0" w:rsidP="009C3F3F">
      <w:pPr>
        <w:pStyle w:val="Textoindependiente"/>
        <w:spacing w:line="276" w:lineRule="auto"/>
        <w:ind w:right="66"/>
        <w:rPr>
          <w:rFonts w:ascii="Arial" w:hAnsi="Arial" w:cs="Arial"/>
          <w:sz w:val="20"/>
          <w:szCs w:val="22"/>
        </w:rPr>
      </w:pPr>
    </w:p>
    <w:p w14:paraId="029D1FC4" w14:textId="77777777" w:rsidR="009E051B" w:rsidRDefault="009E051B" w:rsidP="009C3F3F">
      <w:pPr>
        <w:pStyle w:val="Textoindependiente"/>
        <w:spacing w:line="276" w:lineRule="auto"/>
        <w:ind w:right="66"/>
        <w:rPr>
          <w:rFonts w:ascii="Arial" w:hAnsi="Arial" w:cs="Arial"/>
          <w:sz w:val="20"/>
          <w:szCs w:val="22"/>
        </w:rPr>
      </w:pPr>
    </w:p>
    <w:p w14:paraId="305403F5" w14:textId="108864A0" w:rsidR="00347BFA" w:rsidRDefault="0037246F" w:rsidP="009C3F3F">
      <w:pPr>
        <w:pStyle w:val="Textoindependiente"/>
        <w:spacing w:line="276" w:lineRule="auto"/>
        <w:ind w:right="66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C0A3196" w14:textId="77777777" w:rsidR="009C3F3F" w:rsidRDefault="009C3F3F" w:rsidP="00B50622">
      <w:pPr>
        <w:ind w:right="66"/>
        <w:jc w:val="center"/>
        <w:rPr>
          <w:color w:val="000000"/>
          <w:sz w:val="20"/>
          <w:szCs w:val="20"/>
        </w:rPr>
      </w:pPr>
    </w:p>
    <w:p w14:paraId="68DFA8EA" w14:textId="77777777" w:rsidR="009E051B" w:rsidRDefault="009E051B" w:rsidP="00B50622">
      <w:pPr>
        <w:ind w:right="66"/>
        <w:jc w:val="center"/>
        <w:rPr>
          <w:color w:val="000000"/>
          <w:sz w:val="20"/>
          <w:szCs w:val="20"/>
        </w:rPr>
      </w:pPr>
    </w:p>
    <w:p w14:paraId="210CEED1" w14:textId="312D906B" w:rsidR="00754D0E" w:rsidRDefault="0037246F" w:rsidP="00B50622">
      <w:pPr>
        <w:ind w:right="66"/>
        <w:jc w:val="center"/>
      </w:pPr>
      <w:r w:rsidRPr="00403697">
        <w:rPr>
          <w:color w:val="000000"/>
          <w:sz w:val="20"/>
          <w:szCs w:val="20"/>
        </w:rPr>
        <w:t>Firma ___________________________________</w:t>
      </w:r>
      <w:r w:rsidR="00B50622">
        <w:t xml:space="preserve">   </w:t>
      </w:r>
    </w:p>
    <w:p w14:paraId="0985C022" w14:textId="75B0F752" w:rsidR="007B4164" w:rsidRPr="00B50622" w:rsidRDefault="0037246F" w:rsidP="00B50622">
      <w:pPr>
        <w:ind w:right="66"/>
        <w:jc w:val="center"/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F0102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25BF85" wp14:editId="3C31368C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5D30B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D25BF85"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" filled="f" stroked="f">
                <v:textbox inset=",.3mm">
                  <w:txbxContent>
                    <w:p w14:paraId="38A5D30B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</w:t>
      </w:r>
    </w:p>
    <w:sectPr w:rsidR="007B4164" w:rsidRPr="00B50622" w:rsidSect="00957FDA">
      <w:headerReference w:type="default" r:id="rId9"/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E0A0" w14:textId="77777777" w:rsidR="00EE7067" w:rsidRDefault="00EE7067" w:rsidP="001007E7">
      <w:pPr>
        <w:spacing w:after="0" w:line="240" w:lineRule="auto"/>
      </w:pPr>
      <w:r>
        <w:separator/>
      </w:r>
    </w:p>
  </w:endnote>
  <w:endnote w:type="continuationSeparator" w:id="0">
    <w:p w14:paraId="2DB06D33" w14:textId="77777777" w:rsidR="00EE7067" w:rsidRDefault="00EE706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D05B" w14:textId="77777777" w:rsidR="001007E7" w:rsidRDefault="00F01022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90678D" wp14:editId="43E1781F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3827C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91B2FF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428CECD4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99067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" filled="f" stroked="f">
              <v:textbox style="mso-fit-shape-to-text:t" inset="0,0,0,0">
                <w:txbxContent>
                  <w:p w14:paraId="6E63827C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91B2FF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428CECD4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51C7192F" w14:textId="77777777" w:rsidR="001007E7" w:rsidRDefault="00F01022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A0651" wp14:editId="50612F16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DDF0E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3BCA0651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" filled="f" stroked="f">
              <v:textbox inset="0,0,0,0">
                <w:txbxContent>
                  <w:p w14:paraId="77DDDF0E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5E1E1004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B583AC8" wp14:editId="42D3D1B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4259518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EDCF" w14:textId="77777777" w:rsidR="00EE7067" w:rsidRDefault="00EE7067" w:rsidP="001007E7">
      <w:pPr>
        <w:spacing w:after="0" w:line="240" w:lineRule="auto"/>
      </w:pPr>
      <w:r>
        <w:separator/>
      </w:r>
    </w:p>
  </w:footnote>
  <w:footnote w:type="continuationSeparator" w:id="0">
    <w:p w14:paraId="382BC282" w14:textId="77777777" w:rsidR="00EE7067" w:rsidRDefault="00EE7067" w:rsidP="001007E7">
      <w:pPr>
        <w:spacing w:after="0" w:line="240" w:lineRule="auto"/>
      </w:pPr>
      <w:r>
        <w:continuationSeparator/>
      </w:r>
    </w:p>
  </w:footnote>
  <w:footnote w:id="1">
    <w:p w14:paraId="53202E45" w14:textId="77777777" w:rsidR="00047AF4" w:rsidRPr="00403697" w:rsidRDefault="00047AF4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149BE509" w14:textId="77777777" w:rsidR="00047AF4" w:rsidRPr="008A3F41" w:rsidRDefault="00047AF4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8F79" w14:textId="77777777" w:rsidR="00047AF4" w:rsidRDefault="00047AF4">
    <w:pPr>
      <w:pStyle w:val="Encabezado"/>
    </w:pPr>
    <w:r w:rsidRPr="00047AF4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F2AAAA" wp14:editId="378A23E9">
              <wp:simplePos x="0" y="0"/>
              <wp:positionH relativeFrom="column">
                <wp:posOffset>7781925</wp:posOffset>
              </wp:positionH>
              <wp:positionV relativeFrom="paragraph">
                <wp:posOffset>-204470</wp:posOffset>
              </wp:positionV>
              <wp:extent cx="1130300" cy="252095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844CE" w14:textId="77777777" w:rsidR="00047AF4" w:rsidRPr="00047AF4" w:rsidRDefault="00047AF4" w:rsidP="00047AF4">
                          <w:r w:rsidRPr="00047AF4">
                            <w:t xml:space="preserve">Página </w:t>
                          </w:r>
                          <w:r w:rsidRPr="00047AF4">
                            <w:fldChar w:fldCharType="begin"/>
                          </w:r>
                          <w:r w:rsidRPr="00047AF4">
                            <w:instrText xml:space="preserve"> PAGE   \* MERGEFORMAT </w:instrText>
                          </w:r>
                          <w:r w:rsidRPr="00047AF4">
                            <w:fldChar w:fldCharType="separate"/>
                          </w:r>
                          <w:r w:rsidR="00FC4DAF">
                            <w:rPr>
                              <w:noProof/>
                            </w:rPr>
                            <w:t>1</w:t>
                          </w:r>
                          <w:r w:rsidRPr="00047AF4">
                            <w:fldChar w:fldCharType="end"/>
                          </w:r>
                          <w:r w:rsidRPr="00047AF4">
                            <w:t xml:space="preserve"> de </w:t>
                          </w:r>
                          <w:r w:rsidR="0090152A">
                            <w:rPr>
                              <w:noProof/>
                            </w:rPr>
                            <w:fldChar w:fldCharType="begin"/>
                          </w:r>
                          <w:r w:rsidR="0090152A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90152A">
                            <w:rPr>
                              <w:noProof/>
                            </w:rPr>
                            <w:fldChar w:fldCharType="separate"/>
                          </w:r>
                          <w:r w:rsidR="00FC4DAF">
                            <w:rPr>
                              <w:noProof/>
                            </w:rPr>
                            <w:t>1</w:t>
                          </w:r>
                          <w:r w:rsidR="0090152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4BF2AAA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612.75pt;margin-top:-16.1pt;width:89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NCvyQ7eAAAACwEAAA8AAAAAAAAAAAAAAAAAOQQAAGRycy9kb3ducmV2LnhtbFBLBQYA&#10;AAAABAAEAPMAAABEBQAAAAA=&#10;" filled="f" stroked="f">
              <v:textbox>
                <w:txbxContent>
                  <w:p w14:paraId="764844CE" w14:textId="77777777" w:rsidR="00047AF4" w:rsidRPr="00047AF4" w:rsidRDefault="00047AF4" w:rsidP="00047AF4">
                    <w:r w:rsidRPr="00047AF4">
                      <w:t xml:space="preserve">Página </w:t>
                    </w:r>
                    <w:r w:rsidRPr="00047AF4">
                      <w:fldChar w:fldCharType="begin"/>
                    </w:r>
                    <w:r w:rsidRPr="00047AF4">
                      <w:instrText xml:space="preserve"> PAGE   \* MERGEFORMAT </w:instrText>
                    </w:r>
                    <w:r w:rsidRPr="00047AF4">
                      <w:fldChar w:fldCharType="separate"/>
                    </w:r>
                    <w:r w:rsidR="00FC4DAF">
                      <w:rPr>
                        <w:noProof/>
                      </w:rPr>
                      <w:t>1</w:t>
                    </w:r>
                    <w:r w:rsidRPr="00047AF4">
                      <w:fldChar w:fldCharType="end"/>
                    </w:r>
                    <w:r w:rsidRPr="00047AF4">
                      <w:t xml:space="preserve"> de </w:t>
                    </w:r>
                    <w:r w:rsidR="0090152A">
                      <w:rPr>
                        <w:noProof/>
                      </w:rPr>
                      <w:fldChar w:fldCharType="begin"/>
                    </w:r>
                    <w:r w:rsidR="0090152A">
                      <w:rPr>
                        <w:noProof/>
                      </w:rPr>
                      <w:instrText xml:space="preserve"> NUMPAGES   \* MERGEFORMAT </w:instrText>
                    </w:r>
                    <w:r w:rsidR="0090152A">
                      <w:rPr>
                        <w:noProof/>
                      </w:rPr>
                      <w:fldChar w:fldCharType="separate"/>
                    </w:r>
                    <w:r w:rsidR="00FC4DAF">
                      <w:rPr>
                        <w:noProof/>
                      </w:rPr>
                      <w:t>1</w:t>
                    </w:r>
                    <w:r w:rsidR="0090152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126"/>
    <w:rsid w:val="00034DD9"/>
    <w:rsid w:val="00047AF4"/>
    <w:rsid w:val="000C0139"/>
    <w:rsid w:val="000E0C11"/>
    <w:rsid w:val="001007E7"/>
    <w:rsid w:val="001020C0"/>
    <w:rsid w:val="00123B8D"/>
    <w:rsid w:val="00157600"/>
    <w:rsid w:val="001702D4"/>
    <w:rsid w:val="00170EC5"/>
    <w:rsid w:val="00184CD7"/>
    <w:rsid w:val="00194FF2"/>
    <w:rsid w:val="001C3826"/>
    <w:rsid w:val="001E4047"/>
    <w:rsid w:val="001F73A7"/>
    <w:rsid w:val="00200073"/>
    <w:rsid w:val="00204D7A"/>
    <w:rsid w:val="00253991"/>
    <w:rsid w:val="00253DBA"/>
    <w:rsid w:val="00256D3D"/>
    <w:rsid w:val="0026335F"/>
    <w:rsid w:val="002860A4"/>
    <w:rsid w:val="002938B2"/>
    <w:rsid w:val="002971F5"/>
    <w:rsid w:val="002978EE"/>
    <w:rsid w:val="002A658E"/>
    <w:rsid w:val="002B28CA"/>
    <w:rsid w:val="002B4BE3"/>
    <w:rsid w:val="002C0891"/>
    <w:rsid w:val="002C4A7E"/>
    <w:rsid w:val="002E1412"/>
    <w:rsid w:val="002F0CF4"/>
    <w:rsid w:val="00305F20"/>
    <w:rsid w:val="00314023"/>
    <w:rsid w:val="0031441A"/>
    <w:rsid w:val="00347BFA"/>
    <w:rsid w:val="00351DE8"/>
    <w:rsid w:val="0037246F"/>
    <w:rsid w:val="003819C9"/>
    <w:rsid w:val="00396994"/>
    <w:rsid w:val="003A4539"/>
    <w:rsid w:val="003B29C3"/>
    <w:rsid w:val="003B38E0"/>
    <w:rsid w:val="003E12AC"/>
    <w:rsid w:val="00403230"/>
    <w:rsid w:val="00403697"/>
    <w:rsid w:val="0042490F"/>
    <w:rsid w:val="0045207E"/>
    <w:rsid w:val="00466B9C"/>
    <w:rsid w:val="00474AF3"/>
    <w:rsid w:val="004767CC"/>
    <w:rsid w:val="00494D4C"/>
    <w:rsid w:val="0049643D"/>
    <w:rsid w:val="00496571"/>
    <w:rsid w:val="004B5E9A"/>
    <w:rsid w:val="004C0E20"/>
    <w:rsid w:val="004C186B"/>
    <w:rsid w:val="004C4743"/>
    <w:rsid w:val="004D220B"/>
    <w:rsid w:val="004E1040"/>
    <w:rsid w:val="004E4F9F"/>
    <w:rsid w:val="00506A2E"/>
    <w:rsid w:val="005147EC"/>
    <w:rsid w:val="00517F80"/>
    <w:rsid w:val="00520F62"/>
    <w:rsid w:val="00535962"/>
    <w:rsid w:val="00597354"/>
    <w:rsid w:val="005A680B"/>
    <w:rsid w:val="005B442B"/>
    <w:rsid w:val="005D0D63"/>
    <w:rsid w:val="005E3310"/>
    <w:rsid w:val="005F009B"/>
    <w:rsid w:val="00611A07"/>
    <w:rsid w:val="00615326"/>
    <w:rsid w:val="00615DFE"/>
    <w:rsid w:val="0062592A"/>
    <w:rsid w:val="006506D0"/>
    <w:rsid w:val="00651E48"/>
    <w:rsid w:val="006608F9"/>
    <w:rsid w:val="006709BC"/>
    <w:rsid w:val="00674B77"/>
    <w:rsid w:val="00682ED6"/>
    <w:rsid w:val="006A095C"/>
    <w:rsid w:val="006A7323"/>
    <w:rsid w:val="007215F7"/>
    <w:rsid w:val="007412A4"/>
    <w:rsid w:val="00747AF2"/>
    <w:rsid w:val="00754D0E"/>
    <w:rsid w:val="0076003B"/>
    <w:rsid w:val="00761398"/>
    <w:rsid w:val="00765CDC"/>
    <w:rsid w:val="00780880"/>
    <w:rsid w:val="00782947"/>
    <w:rsid w:val="007B3139"/>
    <w:rsid w:val="007B3313"/>
    <w:rsid w:val="007B4164"/>
    <w:rsid w:val="007B6F6F"/>
    <w:rsid w:val="007B72DA"/>
    <w:rsid w:val="007E6B53"/>
    <w:rsid w:val="007E78BD"/>
    <w:rsid w:val="007F156E"/>
    <w:rsid w:val="00805595"/>
    <w:rsid w:val="0080672F"/>
    <w:rsid w:val="00810515"/>
    <w:rsid w:val="00830193"/>
    <w:rsid w:val="0083342F"/>
    <w:rsid w:val="00840E88"/>
    <w:rsid w:val="00854B4F"/>
    <w:rsid w:val="00865F77"/>
    <w:rsid w:val="00875DB5"/>
    <w:rsid w:val="00885534"/>
    <w:rsid w:val="008B3AE5"/>
    <w:rsid w:val="009002B4"/>
    <w:rsid w:val="0090152A"/>
    <w:rsid w:val="00911E5B"/>
    <w:rsid w:val="0091747A"/>
    <w:rsid w:val="0093115F"/>
    <w:rsid w:val="00957FDA"/>
    <w:rsid w:val="00967CEE"/>
    <w:rsid w:val="009773D3"/>
    <w:rsid w:val="009A2AEC"/>
    <w:rsid w:val="009B0931"/>
    <w:rsid w:val="009B6B44"/>
    <w:rsid w:val="009C39CF"/>
    <w:rsid w:val="009C3F3F"/>
    <w:rsid w:val="009E0472"/>
    <w:rsid w:val="009E051B"/>
    <w:rsid w:val="009F56BC"/>
    <w:rsid w:val="00A05B16"/>
    <w:rsid w:val="00A16099"/>
    <w:rsid w:val="00A24343"/>
    <w:rsid w:val="00A32C04"/>
    <w:rsid w:val="00A46F3F"/>
    <w:rsid w:val="00A47698"/>
    <w:rsid w:val="00A640BD"/>
    <w:rsid w:val="00A80C77"/>
    <w:rsid w:val="00A82435"/>
    <w:rsid w:val="00A826B8"/>
    <w:rsid w:val="00AA645B"/>
    <w:rsid w:val="00AB4966"/>
    <w:rsid w:val="00AC5916"/>
    <w:rsid w:val="00AC7631"/>
    <w:rsid w:val="00AD1F35"/>
    <w:rsid w:val="00AD7919"/>
    <w:rsid w:val="00AF0D2F"/>
    <w:rsid w:val="00B01D80"/>
    <w:rsid w:val="00B3101F"/>
    <w:rsid w:val="00B4019C"/>
    <w:rsid w:val="00B41450"/>
    <w:rsid w:val="00B420BA"/>
    <w:rsid w:val="00B502A2"/>
    <w:rsid w:val="00B50622"/>
    <w:rsid w:val="00B61D08"/>
    <w:rsid w:val="00B62EEF"/>
    <w:rsid w:val="00B743DB"/>
    <w:rsid w:val="00B9237C"/>
    <w:rsid w:val="00B94A5F"/>
    <w:rsid w:val="00B97B51"/>
    <w:rsid w:val="00BB7FF6"/>
    <w:rsid w:val="00BC1D0C"/>
    <w:rsid w:val="00BC58F4"/>
    <w:rsid w:val="00BC61BD"/>
    <w:rsid w:val="00BD7193"/>
    <w:rsid w:val="00BE4FB0"/>
    <w:rsid w:val="00BF1AD5"/>
    <w:rsid w:val="00BF656C"/>
    <w:rsid w:val="00C22A24"/>
    <w:rsid w:val="00C46E38"/>
    <w:rsid w:val="00C52B69"/>
    <w:rsid w:val="00C66D08"/>
    <w:rsid w:val="00C80472"/>
    <w:rsid w:val="00C913D9"/>
    <w:rsid w:val="00C961F0"/>
    <w:rsid w:val="00C97B62"/>
    <w:rsid w:val="00CA4661"/>
    <w:rsid w:val="00CA7B40"/>
    <w:rsid w:val="00CB0F60"/>
    <w:rsid w:val="00CC21DA"/>
    <w:rsid w:val="00CE3DB1"/>
    <w:rsid w:val="00CE67A3"/>
    <w:rsid w:val="00CE7173"/>
    <w:rsid w:val="00CF25EA"/>
    <w:rsid w:val="00CF471D"/>
    <w:rsid w:val="00D0047C"/>
    <w:rsid w:val="00D03F09"/>
    <w:rsid w:val="00D22B5C"/>
    <w:rsid w:val="00D24FA7"/>
    <w:rsid w:val="00D64696"/>
    <w:rsid w:val="00D81E3B"/>
    <w:rsid w:val="00D90D49"/>
    <w:rsid w:val="00D950BF"/>
    <w:rsid w:val="00DA3017"/>
    <w:rsid w:val="00DA4536"/>
    <w:rsid w:val="00DB468C"/>
    <w:rsid w:val="00DC5D96"/>
    <w:rsid w:val="00DD2CA3"/>
    <w:rsid w:val="00DD4F3E"/>
    <w:rsid w:val="00DF3E95"/>
    <w:rsid w:val="00E13E55"/>
    <w:rsid w:val="00E3360B"/>
    <w:rsid w:val="00E4791D"/>
    <w:rsid w:val="00E54FC1"/>
    <w:rsid w:val="00E736A6"/>
    <w:rsid w:val="00E814CE"/>
    <w:rsid w:val="00E83699"/>
    <w:rsid w:val="00E96D05"/>
    <w:rsid w:val="00EA0A97"/>
    <w:rsid w:val="00EA7406"/>
    <w:rsid w:val="00EB128A"/>
    <w:rsid w:val="00EE7067"/>
    <w:rsid w:val="00EF58C3"/>
    <w:rsid w:val="00F01022"/>
    <w:rsid w:val="00F116C5"/>
    <w:rsid w:val="00F225BF"/>
    <w:rsid w:val="00F2507D"/>
    <w:rsid w:val="00F25B99"/>
    <w:rsid w:val="00F4086F"/>
    <w:rsid w:val="00F53753"/>
    <w:rsid w:val="00F715F0"/>
    <w:rsid w:val="00F7167E"/>
    <w:rsid w:val="00F72A1A"/>
    <w:rsid w:val="00F7443C"/>
    <w:rsid w:val="00F846F2"/>
    <w:rsid w:val="00FA0CDA"/>
    <w:rsid w:val="00FA2ECA"/>
    <w:rsid w:val="00FA7AE5"/>
    <w:rsid w:val="00FC280C"/>
    <w:rsid w:val="00FC2870"/>
    <w:rsid w:val="00FC4687"/>
    <w:rsid w:val="00FC4DAF"/>
    <w:rsid w:val="00FD0833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9B72C0"/>
  <w15:docId w15:val="{5D1E0955-F2EE-46C4-8F79-65115C4B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AA8A-172D-45FC-BF2D-7C6762BA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ecompras</cp:lastModifiedBy>
  <cp:revision>3</cp:revision>
  <cp:lastPrinted>2011-03-04T18:27:00Z</cp:lastPrinted>
  <dcterms:created xsi:type="dcterms:W3CDTF">2024-04-12T23:18:00Z</dcterms:created>
  <dcterms:modified xsi:type="dcterms:W3CDTF">2024-04-12T23:34:00Z</dcterms:modified>
</cp:coreProperties>
</file>